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05253" w14:textId="6B1CDC19" w:rsidR="00D20D20" w:rsidRPr="00365A55" w:rsidRDefault="00D20D20" w:rsidP="00D20D20">
      <w:pPr>
        <w:rPr>
          <w:szCs w:val="24"/>
          <w:lang w:val="en-GB"/>
        </w:rPr>
      </w:pPr>
      <w:r w:rsidRPr="00365A55">
        <w:rPr>
          <w:szCs w:val="24"/>
          <w:lang w:val="en-GB"/>
        </w:rPr>
        <w:t>Manuscript type:</w:t>
      </w:r>
      <w:r w:rsidR="00BE79B6">
        <w:rPr>
          <w:szCs w:val="24"/>
          <w:lang w:val="en-GB"/>
        </w:rPr>
        <w:t xml:space="preserve"> </w:t>
      </w:r>
      <w:r w:rsidRPr="00BE79B6">
        <w:rPr>
          <w:color w:val="2F5496" w:themeColor="accent1" w:themeShade="BF"/>
          <w:sz w:val="22"/>
          <w:szCs w:val="22"/>
          <w:lang w:val="en-GB"/>
        </w:rPr>
        <w:t xml:space="preserve">(original paper, review, short communication, case </w:t>
      </w:r>
      <w:r w:rsidR="006770AF" w:rsidRPr="00BE79B6">
        <w:rPr>
          <w:color w:val="2F5496" w:themeColor="accent1" w:themeShade="BF"/>
          <w:sz w:val="22"/>
          <w:szCs w:val="22"/>
          <w:lang w:val="en-GB"/>
        </w:rPr>
        <w:t>report</w:t>
      </w:r>
      <w:r w:rsidRPr="00BE79B6">
        <w:rPr>
          <w:color w:val="2F5496" w:themeColor="accent1" w:themeShade="BF"/>
          <w:sz w:val="22"/>
          <w:szCs w:val="22"/>
          <w:lang w:val="en-GB"/>
        </w:rPr>
        <w:t>)</w:t>
      </w:r>
    </w:p>
    <w:p w14:paraId="3B72F532" w14:textId="77777777" w:rsidR="00D20D20" w:rsidRPr="00365A55" w:rsidRDefault="00D20D20" w:rsidP="00D20D20">
      <w:pPr>
        <w:rPr>
          <w:b/>
          <w:szCs w:val="24"/>
          <w:lang w:val="en-GB"/>
        </w:rPr>
      </w:pPr>
    </w:p>
    <w:p w14:paraId="44355E1A" w14:textId="77777777" w:rsidR="00D20D20" w:rsidRDefault="00D20D20" w:rsidP="00D20D20">
      <w:pPr>
        <w:rPr>
          <w:b/>
          <w:sz w:val="28"/>
          <w:szCs w:val="28"/>
          <w:lang w:val="en-GB"/>
        </w:rPr>
      </w:pPr>
    </w:p>
    <w:p w14:paraId="4E67DB3E" w14:textId="77777777" w:rsidR="00D20D20" w:rsidRPr="00377992" w:rsidRDefault="00D20D20" w:rsidP="00D20D20">
      <w:pPr>
        <w:rPr>
          <w:b/>
          <w:sz w:val="28"/>
          <w:szCs w:val="28"/>
          <w:lang w:val="en-GB"/>
        </w:rPr>
      </w:pPr>
      <w:r w:rsidRPr="00377992">
        <w:rPr>
          <w:b/>
          <w:sz w:val="28"/>
          <w:szCs w:val="28"/>
          <w:lang w:val="en-GB"/>
        </w:rPr>
        <w:t>Manuscript title</w:t>
      </w:r>
    </w:p>
    <w:p w14:paraId="0152C486" w14:textId="77777777" w:rsidR="00D20D20" w:rsidRDefault="00D20D20" w:rsidP="00D20D20">
      <w:pPr>
        <w:rPr>
          <w:b/>
          <w:lang w:val="en-GB"/>
        </w:rPr>
      </w:pPr>
    </w:p>
    <w:p w14:paraId="5F4A0AD7" w14:textId="77777777" w:rsidR="00D20D20" w:rsidRPr="00377992" w:rsidRDefault="00D20D20" w:rsidP="00D20D20">
      <w:pPr>
        <w:rPr>
          <w:b/>
          <w:lang w:val="en-GB"/>
        </w:rPr>
      </w:pPr>
      <w:r w:rsidRPr="00377992">
        <w:rPr>
          <w:b/>
          <w:lang w:val="en-GB"/>
        </w:rPr>
        <w:t>Name Surname</w:t>
      </w:r>
      <w:r w:rsidRPr="00377992">
        <w:rPr>
          <w:b/>
          <w:vertAlign w:val="superscript"/>
          <w:lang w:val="en-GB"/>
        </w:rPr>
        <w:t>1*</w:t>
      </w:r>
      <w:r w:rsidRPr="00377992">
        <w:rPr>
          <w:b/>
          <w:lang w:val="en-GB"/>
        </w:rPr>
        <w:t>, Name Surname</w:t>
      </w:r>
      <w:r w:rsidRPr="00377992">
        <w:rPr>
          <w:b/>
          <w:vertAlign w:val="superscript"/>
          <w:lang w:val="en-GB"/>
        </w:rPr>
        <w:t>2,</w:t>
      </w:r>
      <w:r w:rsidRPr="00377992">
        <w:rPr>
          <w:b/>
          <w:lang w:val="en-GB"/>
        </w:rPr>
        <w:t xml:space="preserve"> …</w:t>
      </w:r>
    </w:p>
    <w:p w14:paraId="368EC2DB" w14:textId="77777777" w:rsidR="00D20D20" w:rsidRPr="00377992" w:rsidRDefault="00D20D20" w:rsidP="00D20D20">
      <w:pPr>
        <w:rPr>
          <w:lang w:val="en-GB"/>
        </w:rPr>
      </w:pPr>
    </w:p>
    <w:p w14:paraId="1DD62E51" w14:textId="77777777" w:rsidR="00D20D20" w:rsidRPr="00377992" w:rsidRDefault="00D20D20" w:rsidP="00D20D20">
      <w:pPr>
        <w:rPr>
          <w:lang w:val="en-GB"/>
        </w:rPr>
      </w:pPr>
    </w:p>
    <w:p w14:paraId="3CBB9C56" w14:textId="77777777" w:rsidR="00D20D20" w:rsidRPr="00377992" w:rsidRDefault="00D20D20" w:rsidP="00D20D20">
      <w:pPr>
        <w:rPr>
          <w:i/>
          <w:lang w:val="en-GB"/>
        </w:rPr>
      </w:pPr>
      <w:r w:rsidRPr="00377992">
        <w:rPr>
          <w:vertAlign w:val="superscript"/>
          <w:lang w:val="en-GB"/>
        </w:rPr>
        <w:t>1</w:t>
      </w:r>
      <w:r w:rsidRPr="00377992">
        <w:rPr>
          <w:i/>
          <w:lang w:val="en-GB"/>
        </w:rPr>
        <w:t>Department, Faculty, University name, Town, State</w:t>
      </w:r>
    </w:p>
    <w:p w14:paraId="046970F4" w14:textId="77777777" w:rsidR="00D20D20" w:rsidRPr="00377992" w:rsidRDefault="00D20D20" w:rsidP="00D20D20">
      <w:pPr>
        <w:rPr>
          <w:i/>
          <w:lang w:val="en-GB"/>
        </w:rPr>
      </w:pPr>
      <w:r w:rsidRPr="00377992">
        <w:rPr>
          <w:vertAlign w:val="superscript"/>
          <w:lang w:val="en-GB"/>
        </w:rPr>
        <w:t>2</w:t>
      </w:r>
      <w:r w:rsidRPr="00377992">
        <w:rPr>
          <w:i/>
          <w:lang w:val="en-GB"/>
        </w:rPr>
        <w:t>Department, Institution name, Town, State</w:t>
      </w:r>
    </w:p>
    <w:p w14:paraId="5C1EEEB8" w14:textId="77777777" w:rsidR="00D20D20" w:rsidRDefault="00D20D20" w:rsidP="00D20D20">
      <w:pPr>
        <w:rPr>
          <w:i/>
          <w:lang w:val="en-GB"/>
        </w:rPr>
      </w:pPr>
      <w:r w:rsidRPr="00377992">
        <w:rPr>
          <w:i/>
          <w:lang w:val="en-GB"/>
        </w:rPr>
        <w:t>…</w:t>
      </w:r>
    </w:p>
    <w:p w14:paraId="5439B30F" w14:textId="77777777" w:rsidR="00833714" w:rsidRPr="00377992" w:rsidRDefault="00833714" w:rsidP="00D20D20">
      <w:pPr>
        <w:rPr>
          <w:i/>
          <w:lang w:val="en-GB"/>
        </w:rPr>
      </w:pPr>
    </w:p>
    <w:p w14:paraId="409AAFB1" w14:textId="77777777" w:rsidR="00983312" w:rsidRDefault="00983312" w:rsidP="00983312">
      <w:pPr>
        <w:rPr>
          <w:i/>
          <w:lang w:val="en-GB"/>
        </w:rPr>
      </w:pPr>
      <w:r w:rsidRPr="00833714">
        <w:rPr>
          <w:b/>
          <w:bCs/>
          <w:iCs/>
          <w:lang w:val="en-GB"/>
        </w:rPr>
        <w:t>Authors’ data</w:t>
      </w:r>
      <w:r w:rsidRPr="00833714">
        <w:rPr>
          <w:iCs/>
          <w:lang w:val="en-GB"/>
        </w:rPr>
        <w:t xml:space="preserve"> (make sure all </w:t>
      </w:r>
      <w:r>
        <w:rPr>
          <w:iCs/>
          <w:lang w:val="en-GB"/>
        </w:rPr>
        <w:t>the authors’</w:t>
      </w:r>
      <w:r w:rsidRPr="00833714">
        <w:rPr>
          <w:iCs/>
          <w:lang w:val="en-GB"/>
        </w:rPr>
        <w:t xml:space="preserve"> data are also submitted to the Editorial System):</w:t>
      </w:r>
    </w:p>
    <w:tbl>
      <w:tblPr>
        <w:tblStyle w:val="Mkatabulky"/>
        <w:tblW w:w="92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65"/>
        <w:gridCol w:w="2265"/>
        <w:gridCol w:w="2128"/>
        <w:gridCol w:w="2551"/>
      </w:tblGrid>
      <w:tr w:rsidR="00983312" w14:paraId="515A7F70" w14:textId="77777777" w:rsidTr="005E017F">
        <w:tc>
          <w:tcPr>
            <w:tcW w:w="2265" w:type="dxa"/>
          </w:tcPr>
          <w:p w14:paraId="0952EA14" w14:textId="77777777" w:rsidR="00983312" w:rsidRPr="00833714" w:rsidRDefault="00983312" w:rsidP="005E017F">
            <w:pPr>
              <w:rPr>
                <w:iCs/>
                <w:lang w:val="en-GB"/>
              </w:rPr>
            </w:pPr>
            <w:r w:rsidRPr="00833714">
              <w:rPr>
                <w:iCs/>
                <w:lang w:val="en-GB"/>
              </w:rPr>
              <w:t>First name(s)</w:t>
            </w:r>
          </w:p>
        </w:tc>
        <w:tc>
          <w:tcPr>
            <w:tcW w:w="2265" w:type="dxa"/>
          </w:tcPr>
          <w:p w14:paraId="4CEAAD66" w14:textId="77777777" w:rsidR="00983312" w:rsidRPr="00833714" w:rsidRDefault="00983312" w:rsidP="005E017F">
            <w:pPr>
              <w:rPr>
                <w:iCs/>
                <w:lang w:val="en-GB"/>
              </w:rPr>
            </w:pPr>
            <w:r w:rsidRPr="00833714">
              <w:rPr>
                <w:iCs/>
                <w:lang w:val="en-GB"/>
              </w:rPr>
              <w:t>Surname(s)</w:t>
            </w:r>
          </w:p>
        </w:tc>
        <w:tc>
          <w:tcPr>
            <w:tcW w:w="2128" w:type="dxa"/>
          </w:tcPr>
          <w:p w14:paraId="620AFB5E" w14:textId="77777777" w:rsidR="00983312" w:rsidRPr="00833714" w:rsidRDefault="00983312" w:rsidP="005E017F">
            <w:pPr>
              <w:rPr>
                <w:iCs/>
                <w:lang w:val="en-GB"/>
              </w:rPr>
            </w:pPr>
            <w:r w:rsidRPr="00833714">
              <w:rPr>
                <w:iCs/>
                <w:lang w:val="en-GB"/>
              </w:rPr>
              <w:t>e-mail</w:t>
            </w:r>
          </w:p>
        </w:tc>
        <w:tc>
          <w:tcPr>
            <w:tcW w:w="2551" w:type="dxa"/>
          </w:tcPr>
          <w:p w14:paraId="5A5A32C4" w14:textId="77777777" w:rsidR="00983312" w:rsidRPr="00833714" w:rsidRDefault="00983312" w:rsidP="005E017F">
            <w:pPr>
              <w:rPr>
                <w:iCs/>
                <w:lang w:val="en-GB"/>
              </w:rPr>
            </w:pPr>
            <w:r w:rsidRPr="00833714">
              <w:rPr>
                <w:iCs/>
                <w:lang w:val="en-GB"/>
              </w:rPr>
              <w:t xml:space="preserve">ORCID (if applicable): </w:t>
            </w:r>
            <w:r w:rsidRPr="00833714">
              <w:rPr>
                <w:iCs/>
                <w:lang w:val="en-GB"/>
              </w:rPr>
              <w:br/>
            </w:r>
            <w:proofErr w:type="spellStart"/>
            <w:r>
              <w:rPr>
                <w:iCs/>
                <w:lang w:val="en-GB"/>
              </w:rPr>
              <w:t>xxxx</w:t>
            </w:r>
            <w:r w:rsidRPr="00833714">
              <w:rPr>
                <w:iCs/>
                <w:lang w:val="en-GB"/>
              </w:rPr>
              <w:t>-</w:t>
            </w:r>
            <w:r>
              <w:rPr>
                <w:iCs/>
                <w:lang w:val="en-GB"/>
              </w:rPr>
              <w:t>xxxx</w:t>
            </w:r>
            <w:r w:rsidRPr="00833714">
              <w:rPr>
                <w:iCs/>
                <w:lang w:val="en-GB"/>
              </w:rPr>
              <w:t>-</w:t>
            </w:r>
            <w:r>
              <w:rPr>
                <w:iCs/>
                <w:lang w:val="en-GB"/>
              </w:rPr>
              <w:t>xxxx</w:t>
            </w:r>
            <w:r w:rsidRPr="00833714">
              <w:rPr>
                <w:iCs/>
                <w:lang w:val="en-GB"/>
              </w:rPr>
              <w:t>-</w:t>
            </w:r>
            <w:r>
              <w:rPr>
                <w:iCs/>
                <w:lang w:val="en-GB"/>
              </w:rPr>
              <w:t>xxxx</w:t>
            </w:r>
            <w:proofErr w:type="spellEnd"/>
          </w:p>
        </w:tc>
      </w:tr>
      <w:tr w:rsidR="00983312" w14:paraId="5AA4C7BA" w14:textId="77777777" w:rsidTr="005E017F">
        <w:tc>
          <w:tcPr>
            <w:tcW w:w="2265" w:type="dxa"/>
          </w:tcPr>
          <w:p w14:paraId="17D7DDA8" w14:textId="77777777" w:rsidR="00983312" w:rsidRDefault="00983312" w:rsidP="005E017F">
            <w:pPr>
              <w:rPr>
                <w:i/>
                <w:lang w:val="en-GB"/>
              </w:rPr>
            </w:pPr>
          </w:p>
        </w:tc>
        <w:tc>
          <w:tcPr>
            <w:tcW w:w="2265" w:type="dxa"/>
          </w:tcPr>
          <w:p w14:paraId="4F5F3412" w14:textId="77777777" w:rsidR="00983312" w:rsidRDefault="00983312" w:rsidP="005E017F">
            <w:pPr>
              <w:rPr>
                <w:i/>
                <w:lang w:val="en-GB"/>
              </w:rPr>
            </w:pPr>
          </w:p>
        </w:tc>
        <w:tc>
          <w:tcPr>
            <w:tcW w:w="2128" w:type="dxa"/>
          </w:tcPr>
          <w:p w14:paraId="125D7FAB" w14:textId="77777777" w:rsidR="00983312" w:rsidRDefault="00983312" w:rsidP="005E017F">
            <w:pPr>
              <w:rPr>
                <w:i/>
                <w:lang w:val="en-GB"/>
              </w:rPr>
            </w:pPr>
          </w:p>
        </w:tc>
        <w:tc>
          <w:tcPr>
            <w:tcW w:w="2551" w:type="dxa"/>
          </w:tcPr>
          <w:p w14:paraId="27F77088" w14:textId="77777777" w:rsidR="00983312" w:rsidRDefault="00983312" w:rsidP="005E017F">
            <w:pPr>
              <w:rPr>
                <w:i/>
                <w:lang w:val="en-GB"/>
              </w:rPr>
            </w:pPr>
          </w:p>
        </w:tc>
      </w:tr>
      <w:tr w:rsidR="00983312" w14:paraId="298C8A91" w14:textId="77777777" w:rsidTr="005E017F">
        <w:tc>
          <w:tcPr>
            <w:tcW w:w="2265" w:type="dxa"/>
          </w:tcPr>
          <w:p w14:paraId="7E8F1EDB" w14:textId="77777777" w:rsidR="00983312" w:rsidRDefault="00983312" w:rsidP="005E017F">
            <w:pPr>
              <w:rPr>
                <w:i/>
                <w:lang w:val="en-GB"/>
              </w:rPr>
            </w:pPr>
          </w:p>
        </w:tc>
        <w:tc>
          <w:tcPr>
            <w:tcW w:w="2265" w:type="dxa"/>
          </w:tcPr>
          <w:p w14:paraId="539FB42A" w14:textId="77777777" w:rsidR="00983312" w:rsidRDefault="00983312" w:rsidP="005E017F">
            <w:pPr>
              <w:rPr>
                <w:i/>
                <w:lang w:val="en-GB"/>
              </w:rPr>
            </w:pPr>
          </w:p>
        </w:tc>
        <w:tc>
          <w:tcPr>
            <w:tcW w:w="2128" w:type="dxa"/>
          </w:tcPr>
          <w:p w14:paraId="30CF8BCC" w14:textId="77777777" w:rsidR="00983312" w:rsidRDefault="00983312" w:rsidP="005E017F">
            <w:pPr>
              <w:rPr>
                <w:i/>
                <w:lang w:val="en-GB"/>
              </w:rPr>
            </w:pPr>
          </w:p>
        </w:tc>
        <w:tc>
          <w:tcPr>
            <w:tcW w:w="2551" w:type="dxa"/>
          </w:tcPr>
          <w:p w14:paraId="2532D11A" w14:textId="77777777" w:rsidR="00983312" w:rsidRDefault="00983312" w:rsidP="005E017F">
            <w:pPr>
              <w:rPr>
                <w:i/>
                <w:lang w:val="en-GB"/>
              </w:rPr>
            </w:pPr>
          </w:p>
        </w:tc>
      </w:tr>
      <w:tr w:rsidR="00983312" w14:paraId="01FF346F" w14:textId="77777777" w:rsidTr="005E017F">
        <w:tc>
          <w:tcPr>
            <w:tcW w:w="2265" w:type="dxa"/>
          </w:tcPr>
          <w:p w14:paraId="0FACB864" w14:textId="77777777" w:rsidR="00983312" w:rsidRDefault="00983312" w:rsidP="005E017F">
            <w:pPr>
              <w:rPr>
                <w:i/>
                <w:lang w:val="en-GB"/>
              </w:rPr>
            </w:pPr>
          </w:p>
        </w:tc>
        <w:tc>
          <w:tcPr>
            <w:tcW w:w="2265" w:type="dxa"/>
          </w:tcPr>
          <w:p w14:paraId="702A9464" w14:textId="77777777" w:rsidR="00983312" w:rsidRDefault="00983312" w:rsidP="005E017F">
            <w:pPr>
              <w:rPr>
                <w:i/>
                <w:lang w:val="en-GB"/>
              </w:rPr>
            </w:pPr>
          </w:p>
        </w:tc>
        <w:tc>
          <w:tcPr>
            <w:tcW w:w="2128" w:type="dxa"/>
          </w:tcPr>
          <w:p w14:paraId="2C8BA5C8" w14:textId="77777777" w:rsidR="00983312" w:rsidRDefault="00983312" w:rsidP="005E017F">
            <w:pPr>
              <w:rPr>
                <w:i/>
                <w:lang w:val="en-GB"/>
              </w:rPr>
            </w:pPr>
          </w:p>
        </w:tc>
        <w:tc>
          <w:tcPr>
            <w:tcW w:w="2551" w:type="dxa"/>
          </w:tcPr>
          <w:p w14:paraId="0463C167" w14:textId="77777777" w:rsidR="00983312" w:rsidRDefault="00983312" w:rsidP="005E017F">
            <w:pPr>
              <w:rPr>
                <w:i/>
                <w:lang w:val="en-GB"/>
              </w:rPr>
            </w:pPr>
          </w:p>
        </w:tc>
      </w:tr>
      <w:tr w:rsidR="00983312" w14:paraId="358F47C2" w14:textId="77777777" w:rsidTr="005E017F">
        <w:tc>
          <w:tcPr>
            <w:tcW w:w="2265" w:type="dxa"/>
          </w:tcPr>
          <w:p w14:paraId="368B39A7" w14:textId="77777777" w:rsidR="00983312" w:rsidRDefault="00983312" w:rsidP="005E017F">
            <w:pPr>
              <w:rPr>
                <w:i/>
                <w:lang w:val="en-GB"/>
              </w:rPr>
            </w:pPr>
          </w:p>
        </w:tc>
        <w:tc>
          <w:tcPr>
            <w:tcW w:w="2265" w:type="dxa"/>
          </w:tcPr>
          <w:p w14:paraId="162F7F69" w14:textId="77777777" w:rsidR="00983312" w:rsidRDefault="00983312" w:rsidP="005E017F">
            <w:pPr>
              <w:rPr>
                <w:i/>
                <w:lang w:val="en-GB"/>
              </w:rPr>
            </w:pPr>
          </w:p>
        </w:tc>
        <w:tc>
          <w:tcPr>
            <w:tcW w:w="2128" w:type="dxa"/>
          </w:tcPr>
          <w:p w14:paraId="37378B0E" w14:textId="77777777" w:rsidR="00983312" w:rsidRDefault="00983312" w:rsidP="005E017F">
            <w:pPr>
              <w:rPr>
                <w:i/>
                <w:lang w:val="en-GB"/>
              </w:rPr>
            </w:pPr>
          </w:p>
        </w:tc>
        <w:tc>
          <w:tcPr>
            <w:tcW w:w="2551" w:type="dxa"/>
          </w:tcPr>
          <w:p w14:paraId="68DE5C7E" w14:textId="77777777" w:rsidR="00983312" w:rsidRDefault="00983312" w:rsidP="005E017F">
            <w:pPr>
              <w:rPr>
                <w:i/>
                <w:lang w:val="en-GB"/>
              </w:rPr>
            </w:pPr>
          </w:p>
        </w:tc>
      </w:tr>
      <w:tr w:rsidR="00983312" w14:paraId="3111EC16" w14:textId="77777777" w:rsidTr="005E017F">
        <w:tc>
          <w:tcPr>
            <w:tcW w:w="2265" w:type="dxa"/>
          </w:tcPr>
          <w:p w14:paraId="54C0AC3A" w14:textId="77777777" w:rsidR="00983312" w:rsidRDefault="00983312" w:rsidP="005E017F">
            <w:pPr>
              <w:rPr>
                <w:i/>
                <w:lang w:val="en-GB"/>
              </w:rPr>
            </w:pPr>
          </w:p>
        </w:tc>
        <w:tc>
          <w:tcPr>
            <w:tcW w:w="2265" w:type="dxa"/>
          </w:tcPr>
          <w:p w14:paraId="7E9C033C" w14:textId="77777777" w:rsidR="00983312" w:rsidRDefault="00983312" w:rsidP="005E017F">
            <w:pPr>
              <w:rPr>
                <w:i/>
                <w:lang w:val="en-GB"/>
              </w:rPr>
            </w:pPr>
          </w:p>
        </w:tc>
        <w:tc>
          <w:tcPr>
            <w:tcW w:w="2128" w:type="dxa"/>
          </w:tcPr>
          <w:p w14:paraId="423510A7" w14:textId="77777777" w:rsidR="00983312" w:rsidRDefault="00983312" w:rsidP="005E017F">
            <w:pPr>
              <w:rPr>
                <w:i/>
                <w:lang w:val="en-GB"/>
              </w:rPr>
            </w:pPr>
          </w:p>
        </w:tc>
        <w:tc>
          <w:tcPr>
            <w:tcW w:w="2551" w:type="dxa"/>
          </w:tcPr>
          <w:p w14:paraId="08CCBA40" w14:textId="77777777" w:rsidR="00983312" w:rsidRDefault="00983312" w:rsidP="005E017F">
            <w:pPr>
              <w:rPr>
                <w:i/>
                <w:lang w:val="en-GB"/>
              </w:rPr>
            </w:pPr>
          </w:p>
        </w:tc>
      </w:tr>
    </w:tbl>
    <w:p w14:paraId="179AE2BC" w14:textId="77777777" w:rsidR="00983312" w:rsidRDefault="00983312" w:rsidP="00983312">
      <w:pPr>
        <w:rPr>
          <w:i/>
          <w:lang w:val="en-GB"/>
        </w:rPr>
      </w:pPr>
      <w:r>
        <w:rPr>
          <w:i/>
          <w:lang w:val="en-GB"/>
        </w:rPr>
        <w:t>(Add row if necessary)</w:t>
      </w:r>
    </w:p>
    <w:p w14:paraId="30927B4A" w14:textId="77777777" w:rsidR="00833714" w:rsidRDefault="00833714" w:rsidP="00D20D20">
      <w:pPr>
        <w:rPr>
          <w:i/>
          <w:lang w:val="en-GB"/>
        </w:rPr>
      </w:pPr>
    </w:p>
    <w:p w14:paraId="38F0964D" w14:textId="5A7DDABB" w:rsidR="00D20D20" w:rsidRPr="00BE79B6" w:rsidRDefault="00BE79B6" w:rsidP="00BE79B6">
      <w:pPr>
        <w:rPr>
          <w:i/>
          <w:lang w:val="en-GB"/>
        </w:rPr>
      </w:pPr>
      <w:r>
        <w:rPr>
          <w:i/>
          <w:lang w:val="en-GB"/>
        </w:rPr>
        <w:t>*</w:t>
      </w:r>
      <w:r w:rsidR="00D20D20" w:rsidRPr="00BE79B6">
        <w:rPr>
          <w:i/>
          <w:lang w:val="en-GB"/>
        </w:rPr>
        <w:t xml:space="preserve">Corresponding author: </w:t>
      </w:r>
      <w:hyperlink r:id="rId7" w:history="1">
        <w:r w:rsidR="00D20D20" w:rsidRPr="00BE79B6">
          <w:rPr>
            <w:rStyle w:val="Hypertextovodkaz"/>
            <w:i/>
            <w:lang w:val="en-GB"/>
          </w:rPr>
          <w:t>email@domain.xyz</w:t>
        </w:r>
      </w:hyperlink>
    </w:p>
    <w:p w14:paraId="00C2E197" w14:textId="77777777" w:rsidR="00D20D20" w:rsidRPr="00377992" w:rsidRDefault="00D20D20" w:rsidP="00D20D20">
      <w:pPr>
        <w:rPr>
          <w:i/>
          <w:lang w:val="en-GB"/>
        </w:rPr>
      </w:pPr>
    </w:p>
    <w:p w14:paraId="4F551A9F" w14:textId="40DC8C56" w:rsidR="00D20D20" w:rsidRPr="00377992" w:rsidRDefault="00D20D20" w:rsidP="00D20D20">
      <w:pPr>
        <w:rPr>
          <w:lang w:val="en-GB"/>
        </w:rPr>
      </w:pPr>
      <w:r w:rsidRPr="00377992">
        <w:rPr>
          <w:b/>
          <w:lang w:val="en-GB"/>
        </w:rPr>
        <w:t>Citation</w:t>
      </w:r>
      <w:r w:rsidRPr="00377992">
        <w:rPr>
          <w:lang w:val="en-GB"/>
        </w:rPr>
        <w:t xml:space="preserve">: Surname </w:t>
      </w:r>
      <w:r>
        <w:rPr>
          <w:lang w:val="en-GB"/>
        </w:rPr>
        <w:t>A</w:t>
      </w:r>
      <w:r w:rsidRPr="00377992">
        <w:rPr>
          <w:lang w:val="en-GB"/>
        </w:rPr>
        <w:t>., Surname B. (20</w:t>
      </w:r>
      <w:r w:rsidR="008F6BEA">
        <w:rPr>
          <w:lang w:val="en-GB"/>
        </w:rPr>
        <w:t>2X</w:t>
      </w:r>
      <w:r w:rsidRPr="00377992">
        <w:rPr>
          <w:lang w:val="en-GB"/>
        </w:rPr>
        <w:t xml:space="preserve">): Article title. Journal abbreviation, XX: 00–00. </w:t>
      </w:r>
    </w:p>
    <w:p w14:paraId="0EEB2B85" w14:textId="77777777" w:rsidR="00D20D20" w:rsidRPr="00377992" w:rsidRDefault="00D20D20" w:rsidP="00D20D20">
      <w:pPr>
        <w:rPr>
          <w:i/>
          <w:lang w:val="en-GB"/>
        </w:rPr>
      </w:pPr>
    </w:p>
    <w:p w14:paraId="28D3D41A" w14:textId="77777777" w:rsidR="00BE79B6" w:rsidRDefault="00BE79B6" w:rsidP="00365A55">
      <w:pPr>
        <w:rPr>
          <w:b/>
          <w:lang w:val="en-GB"/>
        </w:rPr>
      </w:pPr>
    </w:p>
    <w:p w14:paraId="6EF13F84" w14:textId="293D1ED0" w:rsidR="00365A55" w:rsidRPr="00365A55" w:rsidRDefault="00365A55" w:rsidP="00365A55">
      <w:pPr>
        <w:rPr>
          <w:lang w:val="en-GB"/>
        </w:rPr>
      </w:pPr>
      <w:r w:rsidRPr="00365A55">
        <w:rPr>
          <w:b/>
          <w:lang w:val="en-GB"/>
        </w:rPr>
        <w:t>Abstract</w:t>
      </w:r>
      <w:r>
        <w:rPr>
          <w:b/>
          <w:lang w:val="en-GB"/>
        </w:rPr>
        <w:t xml:space="preserve">: </w:t>
      </w:r>
      <w:r w:rsidRPr="00365A55">
        <w:rPr>
          <w:lang w:val="en-GB"/>
        </w:rPr>
        <w:t>Abstract text …</w:t>
      </w:r>
    </w:p>
    <w:p w14:paraId="381E9F9E" w14:textId="77777777" w:rsidR="00D20D20" w:rsidRPr="00365A55" w:rsidRDefault="00D20D20" w:rsidP="00D20D20">
      <w:pPr>
        <w:rPr>
          <w:b/>
          <w:lang w:val="en-GB"/>
        </w:rPr>
      </w:pPr>
    </w:p>
    <w:p w14:paraId="09DE4333" w14:textId="77777777" w:rsidR="00D20D20" w:rsidRPr="00D30757" w:rsidRDefault="00D20D20" w:rsidP="00D20D20">
      <w:pPr>
        <w:rPr>
          <w:lang w:val="en-GB"/>
        </w:rPr>
      </w:pPr>
    </w:p>
    <w:p w14:paraId="2EC4A3FD" w14:textId="77777777" w:rsidR="00365A55" w:rsidRPr="00D30757" w:rsidRDefault="00D30757" w:rsidP="00D20D20">
      <w:pPr>
        <w:rPr>
          <w:lang w:val="en-GB"/>
        </w:rPr>
      </w:pPr>
      <w:r w:rsidRPr="00D30757">
        <w:rPr>
          <w:b/>
          <w:lang w:val="en-GB"/>
        </w:rPr>
        <w:t>Number of characters</w:t>
      </w:r>
      <w:r w:rsidRPr="00D30757">
        <w:rPr>
          <w:lang w:val="en-GB"/>
        </w:rPr>
        <w:t xml:space="preserve"> (including spaces): </w:t>
      </w:r>
    </w:p>
    <w:p w14:paraId="48D3FE0C" w14:textId="64170562" w:rsidR="00365A55" w:rsidRPr="00377992" w:rsidRDefault="00D30757" w:rsidP="00D20D20">
      <w:pPr>
        <w:rPr>
          <w:i/>
          <w:lang w:val="en-GB"/>
        </w:rPr>
      </w:pPr>
      <w:r>
        <w:rPr>
          <w:i/>
          <w:lang w:val="en-GB"/>
        </w:rPr>
        <w:t>(see</w:t>
      </w:r>
      <w:r w:rsidR="008F6BEA">
        <w:rPr>
          <w:i/>
          <w:lang w:val="en-GB"/>
        </w:rPr>
        <w:t xml:space="preserve"> the </w:t>
      </w:r>
      <w:r>
        <w:rPr>
          <w:i/>
          <w:lang w:val="en-GB"/>
        </w:rPr>
        <w:t>Instructions for Authors for the max</w:t>
      </w:r>
      <w:r w:rsidR="008F6BEA">
        <w:rPr>
          <w:i/>
          <w:lang w:val="en-GB"/>
        </w:rPr>
        <w:t xml:space="preserve">imal </w:t>
      </w:r>
      <w:r>
        <w:rPr>
          <w:i/>
          <w:lang w:val="en-GB"/>
        </w:rPr>
        <w:t>extent of the manuscript)</w:t>
      </w:r>
    </w:p>
    <w:p w14:paraId="07C5E3BC" w14:textId="77777777" w:rsidR="00D20D20" w:rsidRDefault="00D20D20" w:rsidP="00D20D20">
      <w:pPr>
        <w:rPr>
          <w:lang w:val="en-GB"/>
        </w:rPr>
      </w:pPr>
    </w:p>
    <w:p w14:paraId="4DBE60D0" w14:textId="77777777" w:rsidR="00D30757" w:rsidRDefault="00D30757" w:rsidP="00D20D20">
      <w:pPr>
        <w:rPr>
          <w:lang w:val="en-GB"/>
        </w:rPr>
      </w:pPr>
    </w:p>
    <w:p w14:paraId="1B94EA46" w14:textId="77777777" w:rsidR="00D30757" w:rsidRDefault="00D30757" w:rsidP="00D20D20">
      <w:pPr>
        <w:rPr>
          <w:lang w:val="en-GB"/>
        </w:rPr>
      </w:pPr>
    </w:p>
    <w:p w14:paraId="3AEC49AF" w14:textId="77777777" w:rsidR="00D30757" w:rsidRDefault="00D30757" w:rsidP="00D20D20">
      <w:pPr>
        <w:rPr>
          <w:lang w:val="en-GB"/>
        </w:rPr>
      </w:pPr>
    </w:p>
    <w:p w14:paraId="15D398A4" w14:textId="77777777" w:rsidR="00D20D20" w:rsidRPr="00377992" w:rsidRDefault="00D20D20" w:rsidP="00D20D20">
      <w:pPr>
        <w:rPr>
          <w:lang w:val="en-GB"/>
        </w:rPr>
      </w:pPr>
      <w:r w:rsidRPr="00377992">
        <w:rPr>
          <w:lang w:val="en-GB"/>
        </w:rPr>
        <w:t xml:space="preserve">If applicable: </w:t>
      </w:r>
    </w:p>
    <w:p w14:paraId="71938BCA" w14:textId="77777777" w:rsidR="00D20D20" w:rsidRPr="00377992" w:rsidRDefault="00D20D20" w:rsidP="00D20D20">
      <w:pPr>
        <w:rPr>
          <w:i/>
          <w:lang w:val="en-GB"/>
        </w:rPr>
      </w:pPr>
    </w:p>
    <w:p w14:paraId="4466B7C6" w14:textId="77777777" w:rsidR="00D20D20" w:rsidRPr="00377992" w:rsidRDefault="00D20D20" w:rsidP="00D20D20">
      <w:pPr>
        <w:rPr>
          <w:i/>
          <w:lang w:val="en-GB"/>
        </w:rPr>
      </w:pPr>
    </w:p>
    <w:p w14:paraId="33A4F648" w14:textId="77777777" w:rsidR="00D20D20" w:rsidRPr="00377992" w:rsidRDefault="00D20D20" w:rsidP="00D20D20">
      <w:pPr>
        <w:rPr>
          <w:lang w:val="en-GB"/>
        </w:rPr>
      </w:pPr>
      <w:r w:rsidRPr="00377992">
        <w:rPr>
          <w:b/>
          <w:lang w:val="en-GB"/>
        </w:rPr>
        <w:t>Acknowledgement</w:t>
      </w:r>
      <w:r w:rsidRPr="00377992">
        <w:rPr>
          <w:lang w:val="en-GB"/>
        </w:rPr>
        <w:t xml:space="preserve">: We thank to </w:t>
      </w:r>
      <w:proofErr w:type="spellStart"/>
      <w:r w:rsidRPr="00377992">
        <w:rPr>
          <w:lang w:val="en-GB"/>
        </w:rPr>
        <w:t>Xyyyy</w:t>
      </w:r>
      <w:proofErr w:type="spellEnd"/>
      <w:r w:rsidRPr="00377992">
        <w:rPr>
          <w:lang w:val="en-GB"/>
        </w:rPr>
        <w:t xml:space="preserve"> </w:t>
      </w:r>
      <w:proofErr w:type="spellStart"/>
      <w:r w:rsidRPr="00377992">
        <w:rPr>
          <w:lang w:val="en-GB"/>
        </w:rPr>
        <w:t>Zooo</w:t>
      </w:r>
      <w:proofErr w:type="spellEnd"/>
      <w:r w:rsidRPr="00377992">
        <w:rPr>
          <w:lang w:val="en-GB"/>
        </w:rPr>
        <w:t xml:space="preserve"> for his valuable</w:t>
      </w:r>
      <w:r>
        <w:rPr>
          <w:lang w:val="en-GB"/>
        </w:rPr>
        <w:t xml:space="preserve"> help </w:t>
      </w:r>
      <w:r w:rsidRPr="00377992">
        <w:rPr>
          <w:lang w:val="en-GB"/>
        </w:rPr>
        <w:t xml:space="preserve"> …</w:t>
      </w:r>
    </w:p>
    <w:p w14:paraId="5A88E958" w14:textId="77777777" w:rsidR="00D20D20" w:rsidRPr="00377992" w:rsidRDefault="00D20D20" w:rsidP="00D20D20">
      <w:pPr>
        <w:rPr>
          <w:lang w:val="en-GB"/>
        </w:rPr>
      </w:pPr>
    </w:p>
    <w:p w14:paraId="516CAFDB" w14:textId="77777777" w:rsidR="00D20D20" w:rsidRPr="00377992" w:rsidRDefault="00D20D20" w:rsidP="00D20D20">
      <w:pPr>
        <w:rPr>
          <w:lang w:val="en-GB"/>
        </w:rPr>
      </w:pPr>
    </w:p>
    <w:p w14:paraId="51A34B0F" w14:textId="77777777" w:rsidR="00D20D20" w:rsidRPr="00377992" w:rsidRDefault="00704511" w:rsidP="00D20D20">
      <w:pPr>
        <w:rPr>
          <w:lang w:val="en-GB"/>
        </w:rPr>
      </w:pPr>
      <w:r>
        <w:rPr>
          <w:b/>
          <w:lang w:val="en-GB"/>
        </w:rPr>
        <w:t>Funding acknowledgement statement</w:t>
      </w:r>
      <w:r w:rsidR="00D20D20" w:rsidRPr="00377992">
        <w:rPr>
          <w:lang w:val="en-GB"/>
        </w:rPr>
        <w:t xml:space="preserve">: Supported by the Institution name, State, Project No. XXXXXX. </w:t>
      </w:r>
    </w:p>
    <w:p w14:paraId="00836AE0" w14:textId="77777777" w:rsidR="00FC46C9" w:rsidRPr="00FE6C1E" w:rsidRDefault="00FC46C9" w:rsidP="00D20D20">
      <w:pPr>
        <w:spacing w:line="480" w:lineRule="auto"/>
        <w:rPr>
          <w:szCs w:val="24"/>
          <w:lang w:val="en-GB"/>
        </w:rPr>
      </w:pPr>
    </w:p>
    <w:sectPr w:rsidR="00FC46C9" w:rsidRPr="00FE6C1E" w:rsidSect="000931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D2395" w14:textId="77777777" w:rsidR="00F67472" w:rsidRDefault="00F67472" w:rsidP="001B4AC5">
      <w:r>
        <w:separator/>
      </w:r>
    </w:p>
  </w:endnote>
  <w:endnote w:type="continuationSeparator" w:id="0">
    <w:p w14:paraId="19485DBC" w14:textId="77777777" w:rsidR="00F67472" w:rsidRDefault="00F67472" w:rsidP="001B4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07859" w14:textId="77777777" w:rsidR="00D20D20" w:rsidRDefault="00D20D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187C6" w14:textId="77777777" w:rsidR="00D20D20" w:rsidRPr="00233AC0" w:rsidRDefault="00233AC0" w:rsidP="003436DC">
    <w:pPr>
      <w:pStyle w:val="Zpat"/>
      <w:jc w:val="center"/>
      <w:rPr>
        <w:rFonts w:asciiTheme="minorHAnsi" w:hAnsiTheme="minorHAnsi"/>
        <w:color w:val="7F7F7F" w:themeColor="text1" w:themeTint="80"/>
        <w:sz w:val="22"/>
        <w:szCs w:val="22"/>
      </w:rPr>
    </w:pPr>
    <w:hyperlink r:id="rId1" w:history="1">
      <w:r w:rsidRPr="00233AC0">
        <w:rPr>
          <w:rStyle w:val="Hypertextovodkaz"/>
          <w:rFonts w:asciiTheme="minorHAnsi" w:hAnsiTheme="minorHAnsi"/>
          <w:color w:val="7F7F7F" w:themeColor="text1" w:themeTint="80"/>
          <w:sz w:val="22"/>
          <w:szCs w:val="22"/>
          <w:u w:val="none"/>
        </w:rPr>
        <w:t>WWW.AGRICULTUREJOURNALS.CZ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2C4AF" w14:textId="77777777" w:rsidR="00D20D20" w:rsidRDefault="00D20D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7C07B" w14:textId="77777777" w:rsidR="00F67472" w:rsidRDefault="00F67472" w:rsidP="001B4AC5">
      <w:r>
        <w:separator/>
      </w:r>
    </w:p>
  </w:footnote>
  <w:footnote w:type="continuationSeparator" w:id="0">
    <w:p w14:paraId="64A382CB" w14:textId="77777777" w:rsidR="00F67472" w:rsidRDefault="00F67472" w:rsidP="001B4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15E4A" w14:textId="77777777" w:rsidR="00D20D20" w:rsidRDefault="00D20D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C751C" w14:textId="77777777" w:rsidR="001B4AC5" w:rsidRDefault="00704511" w:rsidP="001B4AC5">
    <w:pPr>
      <w:pStyle w:val="Zhlav"/>
      <w:jc w:val="right"/>
      <w:rPr>
        <w:color w:val="7F7F7F"/>
        <w:sz w:val="22"/>
        <w:szCs w:val="22"/>
      </w:rPr>
    </w:pPr>
    <w:r>
      <w:rPr>
        <w:noProof/>
        <w:lang w:eastAsia="cs-CZ"/>
      </w:rPr>
      <w:drawing>
        <wp:inline distT="0" distB="0" distL="0" distR="0" wp14:anchorId="2BFE703E" wp14:editId="5B24B724">
          <wp:extent cx="2400300" cy="2476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B4AC5">
      <w:tab/>
    </w:r>
    <w:r w:rsidR="001B4AC5">
      <w:tab/>
    </w:r>
    <w:r w:rsidR="00D20D20">
      <w:rPr>
        <w:color w:val="7F7F7F"/>
        <w:sz w:val="22"/>
        <w:szCs w:val="22"/>
      </w:rPr>
      <w:t>TI</w:t>
    </w:r>
    <w:r w:rsidR="00C96797">
      <w:rPr>
        <w:color w:val="7F7F7F"/>
        <w:sz w:val="22"/>
        <w:szCs w:val="22"/>
      </w:rPr>
      <w:t>T</w:t>
    </w:r>
    <w:r w:rsidR="00D20D20">
      <w:rPr>
        <w:color w:val="7F7F7F"/>
        <w:sz w:val="22"/>
        <w:szCs w:val="22"/>
      </w:rPr>
      <w:t>LE PAGE</w:t>
    </w:r>
    <w:r w:rsidR="001B4AC5" w:rsidRPr="005A75C2">
      <w:rPr>
        <w:color w:val="7F7F7F"/>
        <w:sz w:val="22"/>
        <w:szCs w:val="22"/>
      </w:rPr>
      <w:t xml:space="preserve"> </w:t>
    </w:r>
  </w:p>
  <w:p w14:paraId="4BC58285" w14:textId="77777777" w:rsidR="00D30757" w:rsidRDefault="00D30757" w:rsidP="001B4AC5">
    <w:pPr>
      <w:pStyle w:val="Zhlav"/>
      <w:jc w:val="right"/>
    </w:pPr>
  </w:p>
  <w:p w14:paraId="732D0FDD" w14:textId="77777777" w:rsidR="001B4AC5" w:rsidRDefault="001B4AC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6F1C8" w14:textId="77777777" w:rsidR="00D20D20" w:rsidRDefault="00D20D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31549"/>
    <w:multiLevelType w:val="hybridMultilevel"/>
    <w:tmpl w:val="93CA2D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7A4DE4"/>
    <w:multiLevelType w:val="multilevel"/>
    <w:tmpl w:val="D56E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045ADD"/>
    <w:multiLevelType w:val="multilevel"/>
    <w:tmpl w:val="2D48AF7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38253105"/>
    <w:multiLevelType w:val="hybridMultilevel"/>
    <w:tmpl w:val="14985948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F3D8A"/>
    <w:multiLevelType w:val="multilevel"/>
    <w:tmpl w:val="0D62A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08130A"/>
    <w:multiLevelType w:val="multilevel"/>
    <w:tmpl w:val="27B0D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6453438">
    <w:abstractNumId w:val="1"/>
  </w:num>
  <w:num w:numId="2" w16cid:durableId="651830009">
    <w:abstractNumId w:val="5"/>
  </w:num>
  <w:num w:numId="3" w16cid:durableId="483818708">
    <w:abstractNumId w:val="0"/>
  </w:num>
  <w:num w:numId="4" w16cid:durableId="490605822">
    <w:abstractNumId w:val="4"/>
  </w:num>
  <w:num w:numId="5" w16cid:durableId="970287859">
    <w:abstractNumId w:val="2"/>
  </w:num>
  <w:num w:numId="6" w16cid:durableId="1969554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UxMTewNDO3MLIwNbdQ0lEKTi0uzszPAykwqwUATa5BwiwAAAA="/>
  </w:docVars>
  <w:rsids>
    <w:rsidRoot w:val="007E0B13"/>
    <w:rsid w:val="0007763C"/>
    <w:rsid w:val="00093119"/>
    <w:rsid w:val="001B4AC5"/>
    <w:rsid w:val="00233AC0"/>
    <w:rsid w:val="002B298A"/>
    <w:rsid w:val="003436DC"/>
    <w:rsid w:val="00365A55"/>
    <w:rsid w:val="00385E8E"/>
    <w:rsid w:val="003A53ED"/>
    <w:rsid w:val="00484389"/>
    <w:rsid w:val="004A284E"/>
    <w:rsid w:val="004B110E"/>
    <w:rsid w:val="004B7D29"/>
    <w:rsid w:val="004D7429"/>
    <w:rsid w:val="004F7A75"/>
    <w:rsid w:val="005A75C2"/>
    <w:rsid w:val="005E566F"/>
    <w:rsid w:val="006770AF"/>
    <w:rsid w:val="006E3A02"/>
    <w:rsid w:val="00704511"/>
    <w:rsid w:val="007C3E12"/>
    <w:rsid w:val="007E0B13"/>
    <w:rsid w:val="00833714"/>
    <w:rsid w:val="00887BB4"/>
    <w:rsid w:val="008F6BEA"/>
    <w:rsid w:val="00983312"/>
    <w:rsid w:val="009E4B31"/>
    <w:rsid w:val="009F1B8B"/>
    <w:rsid w:val="00A739F2"/>
    <w:rsid w:val="00AC1E90"/>
    <w:rsid w:val="00AC6123"/>
    <w:rsid w:val="00AD5AE7"/>
    <w:rsid w:val="00AF7E2D"/>
    <w:rsid w:val="00B862BE"/>
    <w:rsid w:val="00BA2114"/>
    <w:rsid w:val="00BD19B5"/>
    <w:rsid w:val="00BE79B6"/>
    <w:rsid w:val="00BF2D47"/>
    <w:rsid w:val="00C96797"/>
    <w:rsid w:val="00CC507B"/>
    <w:rsid w:val="00D20D20"/>
    <w:rsid w:val="00D30757"/>
    <w:rsid w:val="00DC2F87"/>
    <w:rsid w:val="00DF1617"/>
    <w:rsid w:val="00E32019"/>
    <w:rsid w:val="00E36AFB"/>
    <w:rsid w:val="00E37352"/>
    <w:rsid w:val="00E60573"/>
    <w:rsid w:val="00ED0B4D"/>
    <w:rsid w:val="00F2002A"/>
    <w:rsid w:val="00F247A1"/>
    <w:rsid w:val="00F32B56"/>
    <w:rsid w:val="00F67472"/>
    <w:rsid w:val="00F86914"/>
    <w:rsid w:val="00FA0829"/>
    <w:rsid w:val="00FB0748"/>
    <w:rsid w:val="00FB119F"/>
    <w:rsid w:val="00FC46C9"/>
    <w:rsid w:val="00FE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,"/>
  <w14:docId w14:val="59A5A189"/>
  <w15:docId w15:val="{A9BDDD0A-E552-40FA-A63A-5BC12643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7E2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dku">
    <w:name w:val="line number"/>
    <w:basedOn w:val="Standardnpsmoodstavce"/>
    <w:uiPriority w:val="99"/>
    <w:semiHidden/>
    <w:unhideWhenUsed/>
    <w:rsid w:val="00093119"/>
  </w:style>
  <w:style w:type="character" w:styleId="Hypertextovodkaz">
    <w:name w:val="Hyperlink"/>
    <w:uiPriority w:val="99"/>
    <w:unhideWhenUsed/>
    <w:rsid w:val="00ED0B4D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E4B31"/>
    <w:pPr>
      <w:overflowPunct/>
      <w:autoSpaceDE/>
      <w:autoSpaceDN/>
      <w:adjustRightInd/>
      <w:spacing w:after="240"/>
      <w:textAlignment w:val="auto"/>
    </w:pPr>
    <w:rPr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C46C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B4A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B4AC5"/>
    <w:rPr>
      <w:rFonts w:ascii="Times New Roman" w:hAnsi="Times New Roman" w:cs="Times New Roman"/>
      <w:sz w:val="24"/>
      <w:szCs w:val="20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1B4A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B4AC5"/>
    <w:rPr>
      <w:rFonts w:ascii="Times New Roman" w:hAnsi="Times New Roman" w:cs="Times New Roman"/>
      <w:sz w:val="24"/>
      <w:szCs w:val="20"/>
      <w:lang w:eastAsia="zh-CN"/>
    </w:rPr>
  </w:style>
  <w:style w:type="character" w:customStyle="1" w:styleId="Nevyeenzmnka1">
    <w:name w:val="Nevyřešená zmínka1"/>
    <w:uiPriority w:val="99"/>
    <w:semiHidden/>
    <w:unhideWhenUsed/>
    <w:rsid w:val="003436DC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3436DC"/>
    <w:rPr>
      <w:color w:val="954F72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A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AC0"/>
    <w:rPr>
      <w:rFonts w:ascii="Tahoma" w:hAnsi="Tahoma" w:cs="Tahoma"/>
      <w:sz w:val="16"/>
      <w:szCs w:val="16"/>
      <w:lang w:eastAsia="zh-CN"/>
    </w:rPr>
  </w:style>
  <w:style w:type="table" w:styleId="Mkatabulky">
    <w:name w:val="Table Grid"/>
    <w:basedOn w:val="Normlntabulka"/>
    <w:uiPriority w:val="59"/>
    <w:rsid w:val="00833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9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7395">
          <w:marLeft w:val="0"/>
          <w:marRight w:val="0"/>
          <w:marTop w:val="0"/>
          <w:marBottom w:val="0"/>
          <w:divBdr>
            <w:top w:val="single" w:sz="2" w:space="18" w:color="D6D9DC"/>
            <w:left w:val="single" w:sz="2" w:space="18" w:color="D6D9DC"/>
            <w:bottom w:val="single" w:sz="2" w:space="18" w:color="D6D9DC"/>
            <w:right w:val="single" w:sz="2" w:space="18" w:color="D6D9DC"/>
          </w:divBdr>
          <w:divsChild>
            <w:div w:id="13623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1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3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54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78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24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2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75156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600000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single" w:sz="12" w:space="8" w:color="FFEB8E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mail@domain.xy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griculturejournals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PC%20Obyvak\Desktop\Title%20page_template_CAA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Title page_template_CAAS</Template>
  <TotalTime>15</TotalTime>
  <Pages>1</Pages>
  <Words>117</Words>
  <Characters>835</Characters>
  <Application>Microsoft Office Word</Application>
  <DocSecurity>0</DocSecurity>
  <Lines>18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Links>
    <vt:vector size="6" baseType="variant">
      <vt:variant>
        <vt:i4>3997718</vt:i4>
      </vt:variant>
      <vt:variant>
        <vt:i4>0</vt:i4>
      </vt:variant>
      <vt:variant>
        <vt:i4>0</vt:i4>
      </vt:variant>
      <vt:variant>
        <vt:i4>5</vt:i4>
      </vt:variant>
      <vt:variant>
        <vt:lpwstr>mailto:email@domain.xyz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Karska</dc:creator>
  <cp:lastModifiedBy>Ing. Eva Karská</cp:lastModifiedBy>
  <cp:revision>5</cp:revision>
  <dcterms:created xsi:type="dcterms:W3CDTF">2025-05-09T15:17:00Z</dcterms:created>
  <dcterms:modified xsi:type="dcterms:W3CDTF">2025-05-09T15:42:00Z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f941b8ca4db096cbf7ba979bef5790b8dbc5d5c9a0350e5d5de47891d7f3f60e</vt:lpwstr>
  </property>
</Properties>
</file>